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680"/>
      </w:tblGrid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:rsidR="00437B88" w:rsidRDefault="00437B88" w:rsidP="00EA3E6F">
      <w:pPr>
        <w:rPr>
          <w:szCs w:val="24"/>
          <w:rtl/>
          <w:lang w:val="de-DE"/>
        </w:rPr>
      </w:pPr>
    </w:p>
    <w:p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:rsidR="00E15971" w:rsidRDefault="00E15971" w:rsidP="00EA3E6F">
      <w:pPr>
        <w:rPr>
          <w:szCs w:val="24"/>
          <w:rtl/>
          <w:lang w:val="de-DE"/>
        </w:rPr>
      </w:pPr>
    </w:p>
    <w:p w:rsidR="00E15971" w:rsidRP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:rsidTr="00C54398">
        <w:tc>
          <w:tcPr>
            <w:tcW w:w="346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:rsidTr="00C54398">
        <w:trPr>
          <w:trHeight w:val="331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399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1"/>
          <w:footerReference w:type="default" r:id="rId12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9970"/>
      </w:tblGrid>
      <w:tr w:rsidR="00C54398" w:rsidRPr="00C54398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1702"/>
        <w:gridCol w:w="1132"/>
        <w:gridCol w:w="994"/>
        <w:gridCol w:w="2126"/>
        <w:gridCol w:w="1702"/>
        <w:gridCol w:w="2267"/>
      </w:tblGrid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4433"/>
        <w:gridCol w:w="1417"/>
        <w:gridCol w:w="1276"/>
        <w:gridCol w:w="2029"/>
      </w:tblGrid>
      <w:tr w:rsidR="00C54398" w:rsidRPr="00C54398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"/>
        <w:gridCol w:w="4409"/>
        <w:gridCol w:w="1384"/>
        <w:gridCol w:w="1357"/>
        <w:gridCol w:w="1959"/>
      </w:tblGrid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4457"/>
      </w:tblGrid>
      <w:tr w:rsidR="00C54398" w:rsidRPr="00C54398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9772"/>
      </w:tblGrid>
      <w:tr w:rsidR="00C54398" w:rsidRPr="00C54398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/>
      </w:tblPr>
      <w:tblGrid>
        <w:gridCol w:w="535"/>
        <w:gridCol w:w="412"/>
        <w:gridCol w:w="5009"/>
        <w:gridCol w:w="2636"/>
      </w:tblGrid>
      <w:tr w:rsidR="00C54398" w:rsidRPr="00C54398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:rsidTr="00A23B98">
        <w:trPr>
          <w:trHeight w:val="408"/>
        </w:trPr>
        <w:tc>
          <w:tcPr>
            <w:tcW w:w="311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3"/>
      <w:footerReference w:type="default" r:id="rId14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27" w:rsidRDefault="00063927" w:rsidP="00664663">
      <w:r>
        <w:separator/>
      </w:r>
    </w:p>
  </w:endnote>
  <w:endnote w:type="continuationSeparator" w:id="0">
    <w:p w:rsidR="00063927" w:rsidRDefault="00063927" w:rsidP="0066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AP Yek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XB Roy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 xml:space="preserve">پژوهشگاه </w:t>
    </w:r>
    <w:r w:rsidRPr="008D6378">
      <w:rPr>
        <w:rFonts w:cs="B Nazanin" w:hint="cs"/>
        <w:color w:val="1BA0AF"/>
        <w:sz w:val="22"/>
        <w:szCs w:val="22"/>
        <w:rtl/>
      </w:rPr>
      <w:t>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 xml:space="preserve">پژوهشگاه </w:t>
    </w:r>
    <w:r w:rsidRPr="008D6378">
      <w:rPr>
        <w:rFonts w:cs="B Nazanin" w:hint="cs"/>
        <w:color w:val="1BA0AF"/>
        <w:sz w:val="22"/>
        <w:szCs w:val="22"/>
        <w:rtl/>
      </w:rPr>
      <w:t>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27" w:rsidRDefault="00063927" w:rsidP="00664663">
      <w:r>
        <w:separator/>
      </w:r>
    </w:p>
  </w:footnote>
  <w:footnote w:type="continuationSeparator" w:id="0">
    <w:p w:rsidR="00063927" w:rsidRDefault="00063927" w:rsidP="00664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7C46" w:rsidRPr="00BF7C46">
      <w:rPr>
        <w:b/>
        <w:bCs/>
        <w:noProof/>
        <w:color w:val="0A5FA5" w:themeColor="accent1"/>
        <w:sz w:val="24"/>
        <w:szCs w:val="28"/>
        <w:lang w:bidi="fa-IR"/>
      </w:rPr>
      <w:pict>
        <v:rect id="Rectangle 4" o:spid="_x0000_s4099" style="position:absolute;left:0;text-align:left;margin-left:30.35pt;margin-top:-59.85pt;width:27.15pt;height:45.9pt;z-index:-251657216;visibility:visible;mso-wrap-distance-left:14.4pt;mso-wrap-distance-top:3.6pt;mso-wrap-distance-right:14.4pt;mso-wrap-distance-bottom:3.6pt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<v:stroke linestyle="thinThin"/>
          <v:textbox inset="0,7.2pt,0,7.2pt">
            <w:txbxContent>
              <w:p w:rsidR="0010057F" w:rsidRPr="00E15971" w:rsidRDefault="00BF7C46" w:rsidP="00A330E3">
                <w:pPr>
                  <w:pStyle w:val="Footer"/>
                  <w:jc w:val="center"/>
                  <w:rPr>
                    <w:rFonts w:cs="B Homa"/>
                    <w:b/>
                    <w:bCs/>
                    <w:sz w:val="44"/>
                    <w:szCs w:val="44"/>
                    <w:lang w:val="de-DE" w:bidi="fa-IR"/>
                  </w:rPr>
                </w:pPr>
                <w:r w:rsidRPr="00E15971">
                  <w:rPr>
                    <w:rFonts w:cs="B Homa"/>
                    <w:b/>
                    <w:bCs/>
                    <w:sz w:val="44"/>
                    <w:szCs w:val="44"/>
                    <w:lang w:val="de-DE" w:bidi="fa-IR"/>
                  </w:rPr>
                  <w:fldChar w:fldCharType="begin"/>
                </w:r>
                <w:r w:rsidR="0010057F" w:rsidRPr="00E15971">
                  <w:rPr>
                    <w:rFonts w:cs="B Homa"/>
                    <w:b/>
                    <w:bCs/>
                    <w:sz w:val="44"/>
                    <w:szCs w:val="44"/>
                    <w:lang w:val="de-DE" w:bidi="fa-IR"/>
                  </w:rPr>
                  <w:instrText xml:space="preserve"> PAGE   \* MERGEFORMAT </w:instrText>
                </w:r>
                <w:r w:rsidRPr="00E15971">
                  <w:rPr>
                    <w:rFonts w:cs="B Homa"/>
                    <w:b/>
                    <w:bCs/>
                    <w:sz w:val="44"/>
                    <w:szCs w:val="44"/>
                    <w:lang w:val="de-DE" w:bidi="fa-IR"/>
                  </w:rPr>
                  <w:fldChar w:fldCharType="separate"/>
                </w:r>
                <w:r w:rsidR="00951464">
                  <w:rPr>
                    <w:rFonts w:cs="B Homa"/>
                    <w:b/>
                    <w:bCs/>
                    <w:noProof/>
                    <w:sz w:val="44"/>
                    <w:szCs w:val="44"/>
                    <w:rtl/>
                    <w:lang w:val="de-DE" w:bidi="fa-IR"/>
                  </w:rPr>
                  <w:t>1</w:t>
                </w:r>
                <w:r w:rsidRPr="00E15971">
                  <w:rPr>
                    <w:rFonts w:cs="B Homa"/>
                    <w:b/>
                    <w:bCs/>
                    <w:noProof/>
                    <w:sz w:val="44"/>
                    <w:szCs w:val="44"/>
                    <w:lang w:val="de-DE" w:bidi="fa-IR"/>
                  </w:rPr>
                  <w:fldChar w:fldCharType="end"/>
                </w:r>
              </w:p>
            </w:txbxContent>
          </v:textbox>
          <w10:wrap type="square" anchorx="margin"/>
        </v:rect>
      </w:pict>
    </w:r>
    <w:r w:rsidR="008D6378">
      <w:rPr>
        <w:rFonts w:cs="B Nazanin" w:hint="cs"/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1"/>
      <w:gridCol w:w="3732"/>
    </w:tblGrid>
    <w:tr w:rsidR="008D6378" w:rsidRPr="00EA3E6F" w:rsidTr="00E15971">
      <w:trPr>
        <w:trHeight w:val="288"/>
      </w:trPr>
      <w:tc>
        <w:tcPr>
          <w:tcW w:w="4611" w:type="dxa"/>
        </w:tcPr>
        <w:p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:rsidR="008D6378" w:rsidRPr="00EA3E6F" w:rsidRDefault="00BF7C46" w:rsidP="00EA3E6F">
    <w:pPr>
      <w:pStyle w:val="Header"/>
      <w:spacing w:line="80" w:lineRule="exact"/>
      <w:rPr>
        <w:color w:val="1BA0AF" w:themeColor="accent2"/>
        <w:szCs w:val="22"/>
      </w:rPr>
    </w:pPr>
    <w:r w:rsidRPr="00BF7C46">
      <w:rPr>
        <w:b/>
        <w:bCs/>
        <w:noProof/>
        <w:color w:val="0A5FA5" w:themeColor="accent1"/>
        <w:sz w:val="24"/>
        <w:szCs w:val="28"/>
        <w:lang w:bidi="fa-IR"/>
      </w:rPr>
      <w:pict>
        <v:rect id="_x0000_s4098" style="position:absolute;left:0;text-align:left;margin-left:7.8pt;margin-top:-64.65pt;width:27.15pt;height:45.9pt;z-index:-251655168;visibility:visible;mso-wrap-distance-left:14.4pt;mso-wrap-distance-top:3.6pt;mso-wrap-distance-right:14.4pt;mso-wrap-distance-bottom:3.6pt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<v:stroke linestyle="thinThin"/>
          <v:textbox inset="0,7.2pt,0,7.2pt">
            <w:txbxContent>
              <w:p w:rsidR="008D6378" w:rsidRPr="00E15971" w:rsidRDefault="00E15971" w:rsidP="00A330E3">
                <w:pPr>
                  <w:pStyle w:val="Footer"/>
                  <w:jc w:val="center"/>
                  <w:rPr>
                    <w:rFonts w:cs="B Homa"/>
                    <w:b/>
                    <w:bCs/>
                    <w:sz w:val="32"/>
                    <w:szCs w:val="32"/>
                    <w:lang w:val="de-DE" w:bidi="fa-IR"/>
                  </w:rPr>
                </w:pPr>
                <w:r w:rsidRPr="00E15971">
                  <w:rPr>
                    <w:rFonts w:cs="B Homa"/>
                    <w:b/>
                    <w:bCs/>
                    <w:sz w:val="32"/>
                    <w:szCs w:val="32"/>
                    <w:lang w:val="de-DE" w:bidi="fa-IR"/>
                  </w:rPr>
                  <w:t>2</w:t>
                </w:r>
              </w:p>
            </w:txbxContent>
          </v:textbox>
          <w10:wrap type="square" anchorx="margin"/>
        </v:rect>
      </w:pict>
    </w:r>
    <w:r w:rsidR="00E15971">
      <w:rPr>
        <w:rFonts w:cs="B Nazanin"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92"/>
      <w:gridCol w:w="1418"/>
    </w:tblGrid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7C46" w:rsidRPr="00BF7C46">
      <w:rPr>
        <w:b/>
        <w:bCs/>
        <w:noProof/>
        <w:color w:val="0A5FA5" w:themeColor="accent1"/>
        <w:sz w:val="24"/>
        <w:szCs w:val="28"/>
        <w:lang w:bidi="fa-IR"/>
      </w:rPr>
      <w:pict>
        <v:rect id="_x0000_s4097" style="position:absolute;left:0;text-align:left;margin-left:31.7pt;margin-top:-55.85pt;width:27.15pt;height:45.9pt;z-index:-251656192;visibility:visible;mso-wrap-distance-left:14.4pt;mso-wrap-distance-top:3.6pt;mso-wrap-distance-right:14.4pt;mso-wrap-distance-bottom:3.6pt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<v:stroke linestyle="thinThin"/>
          <v:textbox inset="0,7.2pt,0,7.2pt">
            <w:txbxContent>
              <w:p w:rsidR="008D6378" w:rsidRPr="00D32DB5" w:rsidRDefault="00D32DB5" w:rsidP="00A330E3">
                <w:pPr>
                  <w:pStyle w:val="Footer"/>
                  <w:jc w:val="center"/>
                  <w:rPr>
                    <w:rFonts w:cs="B Homa"/>
                    <w:b/>
                    <w:bCs/>
                    <w:sz w:val="24"/>
                    <w:szCs w:val="24"/>
                    <w:lang w:val="de-DE" w:bidi="fa-IR"/>
                  </w:rPr>
                </w:pPr>
                <w:r>
                  <w:rPr>
                    <w:rFonts w:cs="B Homa" w:hint="cs"/>
                    <w:b/>
                    <w:bCs/>
                    <w:rtl/>
                    <w:lang w:val="de-DE" w:bidi="fa-IR"/>
                  </w:rPr>
                  <w:t>3</w:t>
                </w:r>
              </w:p>
            </w:txbxContent>
          </v:textbox>
          <w10:wrap type="square" anchorx="margin"/>
        </v:rect>
      </w:pict>
    </w:r>
    <w:r w:rsidR="008D6378">
      <w:rPr>
        <w:rFonts w:cs="B Nazanin" w:hint="cs"/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>
      <o:colormru v:ext="edit" colors="#1ba0a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3927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561C1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6848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4BB5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0791D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3DF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1464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BF7C46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4BD3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1ba0a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22B9-6C3C-48DB-AC25-F2AD983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2452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EHSAN</cp:lastModifiedBy>
  <cp:revision>2</cp:revision>
  <cp:lastPrinted>2014-09-01T13:51:00Z</cp:lastPrinted>
  <dcterms:created xsi:type="dcterms:W3CDTF">2020-04-06T06:21:00Z</dcterms:created>
  <dcterms:modified xsi:type="dcterms:W3CDTF">2020-04-06T06:21:00Z</dcterms:modified>
</cp:coreProperties>
</file>